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97" w:rsidRDefault="00094D97" w:rsidP="00094D97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094D97" w:rsidRPr="00094D97" w:rsidRDefault="008B1560" w:rsidP="00A86C10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94D97">
        <w:rPr>
          <w:rFonts w:ascii="华文中宋" w:eastAsia="华文中宋" w:hint="eastAsia"/>
          <w:b/>
          <w:sz w:val="32"/>
          <w:szCs w:val="32"/>
        </w:rPr>
        <w:t>（      —     学年）</w:t>
      </w:r>
      <w:r w:rsidR="00094D97" w:rsidRPr="00094D97">
        <w:rPr>
          <w:rFonts w:ascii="华文中宋" w:eastAsia="华文中宋" w:hAnsi="华文中宋" w:hint="eastAsia"/>
          <w:b/>
          <w:sz w:val="32"/>
          <w:szCs w:val="32"/>
        </w:rPr>
        <w:t>国家奖学金申请审批表</w:t>
      </w:r>
    </w:p>
    <w:p w:rsidR="00094D97" w:rsidRPr="000D60FB" w:rsidRDefault="00094D97" w:rsidP="00094D97">
      <w:pPr>
        <w:spacing w:line="460" w:lineRule="exact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720"/>
        <w:gridCol w:w="180"/>
        <w:gridCol w:w="108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333"/>
        <w:gridCol w:w="103"/>
      </w:tblGrid>
      <w:tr w:rsidR="00094D97" w:rsidRPr="00094D97">
        <w:trPr>
          <w:cantSplit/>
          <w:trHeight w:val="613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szCs w:val="21"/>
              </w:rPr>
              <w:br w:type="page"/>
            </w:r>
            <w:r w:rsidRPr="00094D97"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094D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3" w:type="dxa"/>
            <w:gridSpan w:val="5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7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hRule="exact" w:val="62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45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学习情况</w:t>
            </w: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 w:rsidR="00094D97" w:rsidRPr="00094D97" w:rsidRDefault="00094D97" w:rsidP="00A86C10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 xml:space="preserve"> 成绩排名：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/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94D97">
              <w:rPr>
                <w:rFonts w:ascii="宋体" w:hAnsi="宋体" w:hint="eastAsia"/>
                <w:szCs w:val="21"/>
              </w:rPr>
              <w:t>（名次</w:t>
            </w:r>
            <w:r w:rsidRPr="00094D97">
              <w:rPr>
                <w:rFonts w:ascii="宋体" w:hAnsi="宋体"/>
                <w:szCs w:val="21"/>
              </w:rPr>
              <w:t>/</w:t>
            </w:r>
            <w:r w:rsidRPr="00094D97">
              <w:rPr>
                <w:rFonts w:ascii="宋体" w:hAnsi="宋体" w:hint="eastAsia"/>
                <w:szCs w:val="21"/>
              </w:rPr>
              <w:t>总人数）</w:t>
            </w:r>
          </w:p>
        </w:tc>
        <w:tc>
          <w:tcPr>
            <w:tcW w:w="4783" w:type="dxa"/>
            <w:gridSpan w:val="14"/>
            <w:vAlign w:val="center"/>
          </w:tcPr>
          <w:p w:rsidR="00094D97" w:rsidRPr="00094D97" w:rsidRDefault="00094D97" w:rsidP="00A86C10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实行综合考评排名：是□；否□</w:t>
            </w:r>
          </w:p>
        </w:tc>
      </w:tr>
      <w:tr w:rsidR="00094D97" w:rsidRPr="00094D97">
        <w:trPr>
          <w:cantSplit/>
          <w:trHeight w:val="45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 w:rsidR="00094D97" w:rsidRPr="00094D97" w:rsidRDefault="00094D97" w:rsidP="00A86C10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必修课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094D97">
              <w:rPr>
                <w:rFonts w:ascii="宋体" w:hAnsi="宋体" w:hint="eastAsia"/>
                <w:szCs w:val="21"/>
              </w:rPr>
              <w:t>门，其中及格以上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094D97"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4783" w:type="dxa"/>
            <w:gridSpan w:val="14"/>
            <w:vAlign w:val="center"/>
          </w:tcPr>
          <w:p w:rsidR="00094D97" w:rsidRPr="00094D97" w:rsidRDefault="00094D97" w:rsidP="00A86C10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如是，排名：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    /     </w:t>
            </w:r>
            <w:r w:rsidRPr="00094D97">
              <w:rPr>
                <w:rFonts w:ascii="宋体" w:hAnsi="宋体" w:hint="eastAsia"/>
                <w:szCs w:val="21"/>
              </w:rPr>
              <w:t>（名次/总人数）</w:t>
            </w: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大学期间主要获奖</w:t>
            </w:r>
          </w:p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A86C10">
            <w:pPr>
              <w:spacing w:before="72" w:afterLines="50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A86C10">
            <w:pPr>
              <w:spacing w:before="72" w:afterLines="50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A86C10">
            <w:pPr>
              <w:spacing w:before="72" w:afterLines="50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A86C10">
            <w:pPr>
              <w:spacing w:before="72" w:afterLines="50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5240"/>
          <w:jc w:val="center"/>
        </w:trPr>
        <w:tc>
          <w:tcPr>
            <w:tcW w:w="828" w:type="dxa"/>
            <w:gridSpan w:val="2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pacing w:val="-12"/>
                <w:w w:val="90"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申请理由</w:t>
            </w:r>
            <w:r w:rsidRPr="00094D97">
              <w:rPr>
                <w:rFonts w:ascii="宋体" w:hAnsi="宋体" w:hint="eastAsia"/>
                <w:spacing w:val="-12"/>
                <w:w w:val="90"/>
                <w:szCs w:val="21"/>
              </w:rPr>
              <w:t>(200字)</w:t>
            </w:r>
          </w:p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26"/>
            <w:vAlign w:val="center"/>
          </w:tcPr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6F44E3">
            <w:pPr>
              <w:ind w:right="480" w:firstLineChars="2200" w:firstLine="4620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申请人签名（手签）：</w:t>
            </w: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6F44E3">
            <w:pPr>
              <w:ind w:right="720" w:firstLineChars="2750" w:firstLine="5775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094D97" w:rsidRPr="00094D97">
        <w:trPr>
          <w:gridBefore w:val="1"/>
          <w:gridAfter w:val="1"/>
          <w:wBefore w:w="108" w:type="dxa"/>
          <w:wAfter w:w="103" w:type="dxa"/>
          <w:trHeight w:val="5371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Default="00094D97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lastRenderedPageBreak/>
              <w:t>推荐</w:t>
            </w:r>
          </w:p>
          <w:p w:rsidR="00094D97" w:rsidRPr="00094D97" w:rsidRDefault="00094D97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理由</w:t>
            </w:r>
          </w:p>
          <w:p w:rsidR="00094D97" w:rsidRPr="00094D97" w:rsidRDefault="00094D97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pacing w:val="-6"/>
                <w:w w:val="90"/>
                <w:szCs w:val="21"/>
              </w:rPr>
            </w:pPr>
            <w:r w:rsidRPr="00094D97">
              <w:rPr>
                <w:rFonts w:ascii="宋体" w:hAnsi="宋体" w:hint="eastAsia"/>
                <w:spacing w:val="-6"/>
                <w:w w:val="90"/>
                <w:szCs w:val="21"/>
              </w:rPr>
              <w:t>(100字)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A86C10">
            <w:pPr>
              <w:spacing w:afterLines="100"/>
              <w:rPr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 xml:space="preserve">                            </w:t>
            </w:r>
            <w:r w:rsidR="007517E2">
              <w:rPr>
                <w:rFonts w:ascii="宋体" w:hAnsi="宋体" w:hint="eastAsia"/>
                <w:szCs w:val="21"/>
              </w:rPr>
              <w:t xml:space="preserve">     </w:t>
            </w:r>
            <w:r w:rsidRPr="00094D97">
              <w:rPr>
                <w:rFonts w:ascii="宋体" w:hAnsi="宋体" w:hint="eastAsia"/>
                <w:szCs w:val="21"/>
              </w:rPr>
              <w:t xml:space="preserve"> 推荐人（辅导员或班主任）签名：   </w:t>
            </w:r>
          </w:p>
          <w:p w:rsidR="00094D97" w:rsidRPr="00094D97" w:rsidRDefault="00094D97" w:rsidP="00094D97">
            <w:pPr>
              <w:ind w:firstLineChars="1530" w:firstLine="3213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</w:t>
            </w:r>
            <w:r w:rsidRPr="00094D97">
              <w:rPr>
                <w:rFonts w:hint="eastAsia"/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年</w:t>
            </w:r>
            <w:r w:rsidRPr="00094D97">
              <w:rPr>
                <w:szCs w:val="21"/>
              </w:rPr>
              <w:t xml:space="preserve">    </w:t>
            </w:r>
            <w:r w:rsidRPr="00094D97">
              <w:rPr>
                <w:rFonts w:hint="eastAsia"/>
                <w:szCs w:val="21"/>
              </w:rPr>
              <w:t xml:space="preserve"> </w:t>
            </w:r>
            <w:r w:rsidRPr="00094D97">
              <w:rPr>
                <w:rFonts w:hint="eastAsia"/>
                <w:szCs w:val="21"/>
              </w:rPr>
              <w:t>月</w:t>
            </w:r>
            <w:r w:rsidRPr="00094D97">
              <w:rPr>
                <w:szCs w:val="21"/>
              </w:rPr>
              <w:t xml:space="preserve">   </w:t>
            </w:r>
            <w:r w:rsidRPr="00094D97">
              <w:rPr>
                <w:rFonts w:hint="eastAsia"/>
                <w:szCs w:val="21"/>
              </w:rPr>
              <w:t xml:space="preserve"> </w:t>
            </w:r>
            <w:r w:rsidRPr="00094D97">
              <w:rPr>
                <w:szCs w:val="21"/>
              </w:rPr>
              <w:t xml:space="preserve"> </w:t>
            </w:r>
            <w:r w:rsidRPr="00094D97">
              <w:rPr>
                <w:rFonts w:hint="eastAsia"/>
                <w:szCs w:val="21"/>
              </w:rPr>
              <w:t>日</w:t>
            </w:r>
            <w:r w:rsidRPr="00094D97">
              <w:rPr>
                <w:szCs w:val="21"/>
              </w:rPr>
              <w:t xml:space="preserve">    </w:t>
            </w:r>
          </w:p>
        </w:tc>
      </w:tr>
      <w:tr w:rsidR="00094D97" w:rsidRPr="00094D97">
        <w:trPr>
          <w:gridBefore w:val="1"/>
          <w:gridAfter w:val="1"/>
          <w:wBefore w:w="108" w:type="dxa"/>
          <w:wAfter w:w="103" w:type="dxa"/>
          <w:trHeight w:val="421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A86C10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院</w:t>
            </w:r>
          </w:p>
          <w:p w:rsidR="00094D97" w:rsidRPr="00094D97" w:rsidRDefault="00094D97" w:rsidP="00A86C10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（系）</w:t>
            </w:r>
          </w:p>
          <w:p w:rsidR="00094D97" w:rsidRPr="00094D97" w:rsidRDefault="00094D97" w:rsidP="00A86C10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意</w:t>
            </w:r>
          </w:p>
          <w:p w:rsidR="00094D97" w:rsidRPr="00094D97" w:rsidRDefault="00094D97" w:rsidP="00A86C10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见</w:t>
            </w:r>
          </w:p>
          <w:p w:rsidR="00094D97" w:rsidRPr="00094D97" w:rsidRDefault="00094D97" w:rsidP="00A86C1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A86C10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</w:t>
            </w:r>
            <w:r w:rsidR="007517E2">
              <w:rPr>
                <w:rFonts w:hint="eastAsia"/>
                <w:szCs w:val="21"/>
              </w:rPr>
              <w:t xml:space="preserve">        </w:t>
            </w:r>
            <w:r w:rsidRPr="00094D97">
              <w:rPr>
                <w:rFonts w:hint="eastAsia"/>
                <w:szCs w:val="21"/>
              </w:rPr>
              <w:t>院系主管学生工作领导签名：</w:t>
            </w:r>
          </w:p>
          <w:p w:rsidR="00094D97" w:rsidRPr="00094D97" w:rsidRDefault="00094D97" w:rsidP="00A86C10">
            <w:pPr>
              <w:widowControl/>
              <w:tabs>
                <w:tab w:val="left" w:pos="5247"/>
              </w:tabs>
              <w:spacing w:beforeLines="50"/>
              <w:jc w:val="left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                   </w:t>
            </w:r>
            <w:r w:rsidRPr="00094D97">
              <w:rPr>
                <w:rFonts w:hint="eastAsia"/>
                <w:szCs w:val="21"/>
              </w:rPr>
              <w:t>（院系公章）</w:t>
            </w:r>
          </w:p>
          <w:p w:rsidR="00094D97" w:rsidRPr="00094D97" w:rsidRDefault="00094D97" w:rsidP="00A86C10">
            <w:pPr>
              <w:widowControl/>
              <w:tabs>
                <w:tab w:val="left" w:pos="5247"/>
              </w:tabs>
              <w:spacing w:beforeLines="100"/>
              <w:ind w:firstLineChars="2580" w:firstLine="5418"/>
              <w:jc w:val="left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>年</w:t>
            </w:r>
            <w:r w:rsidRPr="00094D97">
              <w:rPr>
                <w:szCs w:val="21"/>
              </w:rPr>
              <w:t xml:space="preserve">    </w:t>
            </w:r>
            <w:r w:rsidRPr="00094D97">
              <w:rPr>
                <w:rFonts w:hint="eastAsia"/>
                <w:szCs w:val="21"/>
              </w:rPr>
              <w:t xml:space="preserve"> </w:t>
            </w:r>
            <w:r w:rsidRPr="00094D97">
              <w:rPr>
                <w:rFonts w:hint="eastAsia"/>
                <w:szCs w:val="21"/>
              </w:rPr>
              <w:t>月</w:t>
            </w:r>
            <w:r w:rsidRPr="00094D97">
              <w:rPr>
                <w:szCs w:val="21"/>
              </w:rPr>
              <w:t xml:space="preserve">    </w:t>
            </w:r>
            <w:r w:rsidRPr="00094D97">
              <w:rPr>
                <w:rFonts w:hint="eastAsia"/>
                <w:szCs w:val="21"/>
              </w:rPr>
              <w:t xml:space="preserve"> </w:t>
            </w:r>
            <w:r w:rsidRPr="00094D97">
              <w:rPr>
                <w:rFonts w:hint="eastAsia"/>
                <w:szCs w:val="21"/>
              </w:rPr>
              <w:t>日</w:t>
            </w:r>
            <w:r w:rsidRPr="00094D97">
              <w:rPr>
                <w:szCs w:val="21"/>
              </w:rPr>
              <w:t xml:space="preserve">   </w:t>
            </w:r>
          </w:p>
        </w:tc>
      </w:tr>
      <w:tr w:rsidR="00094D97" w:rsidRPr="00094D97">
        <w:trPr>
          <w:gridBefore w:val="1"/>
          <w:gridAfter w:val="1"/>
          <w:wBefore w:w="108" w:type="dxa"/>
          <w:wAfter w:w="103" w:type="dxa"/>
          <w:trHeight w:val="324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A86C10">
            <w:pPr>
              <w:spacing w:beforeLines="50" w:afterLines="50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学</w:t>
            </w:r>
          </w:p>
          <w:p w:rsidR="00094D97" w:rsidRPr="00094D97" w:rsidRDefault="00094D97" w:rsidP="00A86C10">
            <w:pPr>
              <w:spacing w:beforeLines="50" w:afterLines="50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校</w:t>
            </w:r>
          </w:p>
          <w:p w:rsidR="00094D97" w:rsidRPr="00094D97" w:rsidRDefault="00094D97" w:rsidP="00A86C10">
            <w:pPr>
              <w:spacing w:beforeLines="50" w:afterLines="50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意</w:t>
            </w:r>
          </w:p>
          <w:p w:rsidR="00094D97" w:rsidRPr="00094D97" w:rsidRDefault="00094D97" w:rsidP="00A86C10">
            <w:pPr>
              <w:spacing w:beforeLines="50" w:afterLines="50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A86C10">
            <w:pPr>
              <w:spacing w:beforeLines="100" w:afterLines="50"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经评审，并在校内公示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094D97">
              <w:rPr>
                <w:rFonts w:ascii="宋体" w:hAnsi="宋体" w:hint="eastAsia"/>
                <w:szCs w:val="21"/>
              </w:rPr>
              <w:t>个工作日，无异议，现报请批准该同学获得国家奖学金。</w:t>
            </w:r>
          </w:p>
          <w:p w:rsidR="00094D97" w:rsidRPr="00094D97" w:rsidRDefault="00094D97" w:rsidP="00094D97">
            <w:pPr>
              <w:tabs>
                <w:tab w:val="left" w:pos="5967"/>
              </w:tabs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                   </w:t>
            </w:r>
            <w:r w:rsidRPr="00094D97">
              <w:rPr>
                <w:rFonts w:hint="eastAsia"/>
                <w:szCs w:val="21"/>
              </w:rPr>
              <w:t>（学校公章）</w:t>
            </w:r>
          </w:p>
          <w:p w:rsidR="00094D97" w:rsidRPr="00094D97" w:rsidRDefault="00094D97" w:rsidP="00094D97">
            <w:pPr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                                  </w:t>
            </w:r>
          </w:p>
          <w:p w:rsidR="00094D97" w:rsidRPr="00094D97" w:rsidRDefault="00094D97" w:rsidP="00A86C1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094D97">
              <w:rPr>
                <w:rFonts w:hint="eastAsia"/>
                <w:szCs w:val="21"/>
              </w:rPr>
              <w:t xml:space="preserve">       </w:t>
            </w:r>
            <w:r w:rsidRPr="00094D97">
              <w:rPr>
                <w:rFonts w:hint="eastAsia"/>
                <w:szCs w:val="21"/>
              </w:rPr>
              <w:t>年</w:t>
            </w:r>
            <w:r w:rsidRPr="00094D97">
              <w:rPr>
                <w:rFonts w:hint="eastAsia"/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月</w:t>
            </w:r>
            <w:r w:rsidRPr="00094D97">
              <w:rPr>
                <w:rFonts w:hint="eastAsia"/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日</w:t>
            </w:r>
          </w:p>
        </w:tc>
      </w:tr>
    </w:tbl>
    <w:p w:rsidR="00094D97" w:rsidRDefault="00094D97" w:rsidP="00FF71F9">
      <w:pPr>
        <w:spacing w:beforeLines="50"/>
        <w:ind w:right="420"/>
        <w:jc w:val="right"/>
        <w:rPr>
          <w:rFonts w:ascii="宋体" w:hAnsi="宋体"/>
          <w:szCs w:val="21"/>
        </w:rPr>
      </w:pPr>
      <w:r w:rsidRPr="00BA40E8">
        <w:rPr>
          <w:rFonts w:ascii="宋体" w:hAnsi="宋体" w:hint="eastAsia"/>
          <w:szCs w:val="21"/>
        </w:rPr>
        <w:t>制表：全国学生资助管理中心　2010年版</w:t>
      </w:r>
    </w:p>
    <w:sectPr w:rsidR="00094D97" w:rsidSect="00855F17">
      <w:footerReference w:type="even" r:id="rId6"/>
      <w:footerReference w:type="default" r:id="rId7"/>
      <w:pgSz w:w="11906" w:h="16838" w:code="9"/>
      <w:pgMar w:top="1588" w:right="1508" w:bottom="1021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24" w:rsidRDefault="00CA0824">
      <w:r>
        <w:separator/>
      </w:r>
    </w:p>
  </w:endnote>
  <w:endnote w:type="continuationSeparator" w:id="1">
    <w:p w:rsidR="00CA0824" w:rsidRDefault="00CA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7A" w:rsidRDefault="00FF71F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21A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A7A">
      <w:rPr>
        <w:rStyle w:val="a4"/>
        <w:noProof/>
      </w:rPr>
      <w:t>1</w:t>
    </w:r>
    <w:r>
      <w:rPr>
        <w:rStyle w:val="a4"/>
      </w:rPr>
      <w:fldChar w:fldCharType="end"/>
    </w:r>
  </w:p>
  <w:p w:rsidR="00A21A7A" w:rsidRDefault="00A21A7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7A" w:rsidRDefault="00A21A7A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 w:rsidR="00FF71F9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FF71F9">
      <w:rPr>
        <w:rStyle w:val="a4"/>
        <w:rFonts w:ascii="宋体" w:hAnsi="宋体"/>
        <w:sz w:val="28"/>
      </w:rPr>
      <w:fldChar w:fldCharType="separate"/>
    </w:r>
    <w:r w:rsidR="00A86C10">
      <w:rPr>
        <w:rStyle w:val="a4"/>
        <w:rFonts w:ascii="宋体" w:hAnsi="宋体"/>
        <w:noProof/>
        <w:sz w:val="28"/>
      </w:rPr>
      <w:t>1</w:t>
    </w:r>
    <w:r w:rsidR="00FF71F9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 </w:t>
    </w:r>
  </w:p>
  <w:p w:rsidR="00A21A7A" w:rsidRDefault="00A21A7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24" w:rsidRDefault="00CA0824">
      <w:r>
        <w:separator/>
      </w:r>
    </w:p>
  </w:footnote>
  <w:footnote w:type="continuationSeparator" w:id="1">
    <w:p w:rsidR="00CA0824" w:rsidRDefault="00CA0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B2AE5"/>
    <w:rsid w:val="00053D10"/>
    <w:rsid w:val="00094D97"/>
    <w:rsid w:val="000C4BBD"/>
    <w:rsid w:val="001B2AE5"/>
    <w:rsid w:val="00227F24"/>
    <w:rsid w:val="002F6EF7"/>
    <w:rsid w:val="0030742B"/>
    <w:rsid w:val="00360623"/>
    <w:rsid w:val="003629AF"/>
    <w:rsid w:val="00396268"/>
    <w:rsid w:val="004779D8"/>
    <w:rsid w:val="004F0776"/>
    <w:rsid w:val="005116A1"/>
    <w:rsid w:val="005150F6"/>
    <w:rsid w:val="00536827"/>
    <w:rsid w:val="00541AAD"/>
    <w:rsid w:val="005A71EB"/>
    <w:rsid w:val="005E3E96"/>
    <w:rsid w:val="00631263"/>
    <w:rsid w:val="006F44E3"/>
    <w:rsid w:val="00730AEE"/>
    <w:rsid w:val="007517E2"/>
    <w:rsid w:val="00855F17"/>
    <w:rsid w:val="008B1560"/>
    <w:rsid w:val="008C3B4E"/>
    <w:rsid w:val="0092464C"/>
    <w:rsid w:val="009558A9"/>
    <w:rsid w:val="00A21A7A"/>
    <w:rsid w:val="00A723E9"/>
    <w:rsid w:val="00A86C10"/>
    <w:rsid w:val="00AD5EFC"/>
    <w:rsid w:val="00B23473"/>
    <w:rsid w:val="00B240D1"/>
    <w:rsid w:val="00BF4775"/>
    <w:rsid w:val="00C00E9B"/>
    <w:rsid w:val="00CA0824"/>
    <w:rsid w:val="00CC4EFC"/>
    <w:rsid w:val="00DA0DE2"/>
    <w:rsid w:val="00DF5A6A"/>
    <w:rsid w:val="00E14B8D"/>
    <w:rsid w:val="00E761F5"/>
    <w:rsid w:val="00F5404B"/>
    <w:rsid w:val="00F604A5"/>
    <w:rsid w:val="00F8662D"/>
    <w:rsid w:val="00F87524"/>
    <w:rsid w:val="00FA741F"/>
    <w:rsid w:val="00FD7D24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7F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227F24"/>
  </w:style>
  <w:style w:type="paragraph" w:styleId="a5">
    <w:name w:val="header"/>
    <w:basedOn w:val="a"/>
    <w:rsid w:val="00227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semiHidden/>
    <w:rsid w:val="005E3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倪娴</cp:lastModifiedBy>
  <cp:revision>4</cp:revision>
  <cp:lastPrinted>2014-09-04T01:21:00Z</cp:lastPrinted>
  <dcterms:created xsi:type="dcterms:W3CDTF">2014-04-24T07:20:00Z</dcterms:created>
  <dcterms:modified xsi:type="dcterms:W3CDTF">2014-09-04T01:21:00Z</dcterms:modified>
</cp:coreProperties>
</file>